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09" w:rsidRPr="00FF6D09" w:rsidRDefault="00FF6D09" w:rsidP="00FF6D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F6D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Список участников программы </w:t>
      </w:r>
      <w:r w:rsidR="002A749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FF6D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Олимпиадный английский язык</w:t>
      </w:r>
      <w:r w:rsidR="002A749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:rsidR="00FC63F0" w:rsidRDefault="00FC63F0"/>
    <w:p w:rsidR="001B3E54" w:rsidRDefault="001B3E54" w:rsidP="001B3E5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141"/>
        <w:gridCol w:w="3805"/>
        <w:gridCol w:w="992"/>
        <w:gridCol w:w="1150"/>
      </w:tblGrid>
      <w:tr w:rsidR="001B3E54" w:rsidTr="002A7495">
        <w:tc>
          <w:tcPr>
            <w:tcW w:w="817" w:type="dxa"/>
          </w:tcPr>
          <w:p w:rsidR="001B3E54" w:rsidRPr="002A7495" w:rsidRDefault="002A7495" w:rsidP="001B3E54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141" w:type="dxa"/>
          </w:tcPr>
          <w:p w:rsidR="001B3E54" w:rsidRPr="002A7495" w:rsidRDefault="002A7495" w:rsidP="002A7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95">
              <w:rPr>
                <w:rFonts w:ascii="Times New Roman" w:hAnsi="Times New Roman" w:cs="Times New Roman"/>
                <w:b/>
              </w:rPr>
              <w:t>Ф И О</w:t>
            </w:r>
          </w:p>
        </w:tc>
        <w:tc>
          <w:tcPr>
            <w:tcW w:w="3805" w:type="dxa"/>
          </w:tcPr>
          <w:p w:rsidR="002A7495" w:rsidRPr="002A7495" w:rsidRDefault="002A7495" w:rsidP="002A74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49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общеобразовательного учреждения</w:t>
            </w:r>
          </w:p>
          <w:p w:rsidR="001B3E54" w:rsidRPr="002A7495" w:rsidRDefault="001B3E54" w:rsidP="002A74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B3E54" w:rsidRPr="002A7495" w:rsidRDefault="002A7495" w:rsidP="001B3E54">
            <w:pPr>
              <w:rPr>
                <w:rFonts w:ascii="Times New Roman" w:hAnsi="Times New Roman" w:cs="Times New Roman"/>
                <w:b/>
              </w:rPr>
            </w:pPr>
            <w:r w:rsidRPr="002A749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50" w:type="dxa"/>
          </w:tcPr>
          <w:p w:rsidR="001B3E54" w:rsidRPr="002A7495" w:rsidRDefault="002A7495" w:rsidP="001B3E54">
            <w:pPr>
              <w:rPr>
                <w:rFonts w:ascii="Times New Roman" w:hAnsi="Times New Roman" w:cs="Times New Roman"/>
                <w:b/>
              </w:rPr>
            </w:pPr>
            <w:r w:rsidRPr="002A7495">
              <w:rPr>
                <w:rFonts w:ascii="Times New Roman" w:hAnsi="Times New Roman" w:cs="Times New Roman"/>
                <w:b/>
              </w:rPr>
              <w:t xml:space="preserve"> Общий балл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Житникова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Варвара Семеновна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№1 городского округа Большой Камень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76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Мироненко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Ариана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Сергеевна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Университетская школа ДВФУ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74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Мизгирева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Богдана Алексеевна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Гимназия 2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72</w:t>
            </w:r>
          </w:p>
        </w:tc>
      </w:tr>
      <w:tr w:rsidR="001B3E54" w:rsidTr="002A7495">
        <w:trPr>
          <w:trHeight w:val="797"/>
        </w:trPr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Ялилов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Владимир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Радикович</w:t>
            </w:r>
            <w:proofErr w:type="spellEnd"/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Школа для Одарённых Детей им. Н. Н. Дубинина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71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Федулова Софья Андреевна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Университетская Школа ДВФУ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10"Д"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69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Киселева Валерия Николаевна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Гимназия №1им. В.А.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Сайбеля</w:t>
            </w:r>
            <w:proofErr w:type="spellEnd"/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9А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68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Рыжова Полина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Гимназия №133 г. Уссурийск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64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Ефимкин Матвей Андреевич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СОШ 13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proofErr w:type="gram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.В</w:t>
            </w:r>
            <w:proofErr w:type="gram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ладивостока</w:t>
            </w:r>
            <w:proofErr w:type="spellEnd"/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64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Бухарметов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Георгий Валерьевич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МБОУ СОШ №1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пгт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Новошахтинский</w:t>
            </w:r>
            <w:proofErr w:type="spellEnd"/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62</w:t>
            </w:r>
          </w:p>
        </w:tc>
      </w:tr>
      <w:tr w:rsidR="001B3E54" w:rsidTr="002A7495">
        <w:trPr>
          <w:trHeight w:val="653"/>
        </w:trPr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Паршина Маргарита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Гимназия 1 НГО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59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Булачев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Гамзат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Мухамадович</w:t>
            </w:r>
            <w:proofErr w:type="spellEnd"/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Лицей Технический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Панченко Олег Андреевич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Школа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СОШ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53/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Школа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Helen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Doron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English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Носков Пётр Алексеевич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СОШ N 13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1B3E54" w:rsidTr="002A7495">
        <w:tc>
          <w:tcPr>
            <w:tcW w:w="817" w:type="dxa"/>
          </w:tcPr>
          <w:p w:rsidR="001B3E54" w:rsidRPr="0008070F" w:rsidRDefault="001B3E54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Ким Денис Вик</w:t>
            </w:r>
            <w:bookmarkStart w:id="0" w:name="_GoBack"/>
            <w:bookmarkEnd w:id="0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торович</w:t>
            </w:r>
          </w:p>
        </w:tc>
        <w:tc>
          <w:tcPr>
            <w:tcW w:w="3805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Губернаторский лицей</w:t>
            </w:r>
          </w:p>
        </w:tc>
        <w:tc>
          <w:tcPr>
            <w:tcW w:w="992" w:type="dxa"/>
            <w:vAlign w:val="bottom"/>
          </w:tcPr>
          <w:p w:rsidR="001B3E54" w:rsidRPr="00FC63F0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150" w:type="dxa"/>
          </w:tcPr>
          <w:p w:rsidR="001B3E54" w:rsidRPr="0008070F" w:rsidRDefault="001B3E54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Арефьева Екатерина Андреевна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КГАНОУ "Губернаторский Лицей"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Коренской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Андрей Антонович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53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proofErr w:type="gram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</w:t>
            </w:r>
            <w:proofErr w:type="gramEnd"/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Васильева </w:t>
            </w: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Есения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Вадимовна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МБОУ «СОШ №13»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«А»</w:t>
            </w:r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Пляскин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Дмитрий Александрович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"СОШ №57 г. Владивостока"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Поткур</w:t>
            </w:r>
            <w:proofErr w:type="spellEnd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 Антонович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№57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7Д</w:t>
            </w:r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Воронин Матвей Дмитриевич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№13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proofErr w:type="gramStart"/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Б</w:t>
            </w:r>
            <w:proofErr w:type="gramEnd"/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FF0ACF" w:rsidTr="002A7495">
        <w:tc>
          <w:tcPr>
            <w:tcW w:w="817" w:type="dxa"/>
          </w:tcPr>
          <w:p w:rsidR="00FF0ACF" w:rsidRPr="0008070F" w:rsidRDefault="00FF0ACF" w:rsidP="001B3E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Конюхов Максим Максимович</w:t>
            </w:r>
          </w:p>
        </w:tc>
        <w:tc>
          <w:tcPr>
            <w:tcW w:w="3805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МБОУ СОШ №13</w:t>
            </w:r>
          </w:p>
        </w:tc>
        <w:tc>
          <w:tcPr>
            <w:tcW w:w="992" w:type="dxa"/>
            <w:vAlign w:val="bottom"/>
          </w:tcPr>
          <w:p w:rsidR="00FF0ACF" w:rsidRPr="00FC63F0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3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7А</w:t>
            </w:r>
          </w:p>
        </w:tc>
        <w:tc>
          <w:tcPr>
            <w:tcW w:w="1150" w:type="dxa"/>
          </w:tcPr>
          <w:p w:rsidR="00FF0ACF" w:rsidRPr="0008070F" w:rsidRDefault="00FF0ACF" w:rsidP="00D94BA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0807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</w:tbl>
    <w:p w:rsidR="001B3E54" w:rsidRDefault="001B3E54" w:rsidP="001B3E54"/>
    <w:sectPr w:rsidR="001B3E54" w:rsidSect="00FF6D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9DB"/>
    <w:multiLevelType w:val="hybridMultilevel"/>
    <w:tmpl w:val="9136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59DD"/>
    <w:multiLevelType w:val="hybridMultilevel"/>
    <w:tmpl w:val="8452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F0"/>
    <w:rsid w:val="0008070F"/>
    <w:rsid w:val="001B3E54"/>
    <w:rsid w:val="002A7495"/>
    <w:rsid w:val="0074123D"/>
    <w:rsid w:val="009E099D"/>
    <w:rsid w:val="00D94BA9"/>
    <w:rsid w:val="00E050F5"/>
    <w:rsid w:val="00FC63F0"/>
    <w:rsid w:val="00FF0ACF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D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D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D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D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D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D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D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D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D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D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D0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F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1B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D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D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D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D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D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D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D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D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D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D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D0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F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d">
    <w:name w:val="Table Grid"/>
    <w:basedOn w:val="a1"/>
    <w:uiPriority w:val="39"/>
    <w:rsid w:val="001B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ritskaya_as\Desktop\&#1044;&#1048;&#1057;&#1058;&#1040;&#1053;&#1058;\&#1040;&#1085;&#1075;&#1083;%20&#1103;&#1079;\&#1057;&#1087;&#1080;&#1089;&#1086;&#1082;%20&#1091;&#1095;&#1072;&#1089;&#1090;&#1085;&#1080;&#1082;&#1086;&#1074;%20&#1087;&#1088;&#1086;&#1075;&#1088;&#1072;&#1084;&#108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участников программы</Template>
  <TotalTime>30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Зубрицкая Анна Сергеевна</dc:creator>
  <cp:lastModifiedBy>Зубрицкая Анна Сергеевна</cp:lastModifiedBy>
  <cp:revision>5</cp:revision>
  <cp:lastPrinted>2025-09-17T23:53:00Z</cp:lastPrinted>
  <dcterms:created xsi:type="dcterms:W3CDTF">2025-09-17T23:34:00Z</dcterms:created>
  <dcterms:modified xsi:type="dcterms:W3CDTF">2025-09-18T00:04:00Z</dcterms:modified>
</cp:coreProperties>
</file>